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49CA" w14:textId="6C40108E" w:rsidR="00F71F2B" w:rsidRDefault="00420FA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5858413" w14:textId="34433C5C" w:rsidR="00F71F2B" w:rsidRDefault="00011115">
      <w:pPr>
        <w:tabs>
          <w:tab w:val="center" w:pos="4478"/>
        </w:tabs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“任继周草业科学奖学金”申报表</w:t>
      </w:r>
    </w:p>
    <w:tbl>
      <w:tblPr>
        <w:tblW w:w="966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352"/>
        <w:gridCol w:w="1558"/>
        <w:gridCol w:w="750"/>
        <w:gridCol w:w="832"/>
        <w:gridCol w:w="1356"/>
        <w:gridCol w:w="1139"/>
        <w:gridCol w:w="1260"/>
        <w:gridCol w:w="1683"/>
      </w:tblGrid>
      <w:tr w:rsidR="00F71F2B" w14:paraId="408B13F4" w14:textId="77777777" w:rsidTr="00523339">
        <w:trPr>
          <w:cantSplit/>
          <w:trHeight w:val="405"/>
        </w:trPr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8C7DD" w14:textId="77777777" w:rsidR="00F71F2B" w:rsidRDefault="00420FAC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姓 名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368A" w14:textId="77777777" w:rsidR="00F71F2B" w:rsidRDefault="00F71F2B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0A07" w14:textId="77777777" w:rsidR="00F71F2B" w:rsidRDefault="00420FAC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A635D" w14:textId="77777777" w:rsidR="00F71F2B" w:rsidRDefault="00F71F2B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E92A" w14:textId="77777777" w:rsidR="00F71F2B" w:rsidRDefault="00420FAC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出生年月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A5D5" w14:textId="77777777" w:rsidR="00F71F2B" w:rsidRDefault="00F71F2B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B15A" w14:textId="0380BB63" w:rsidR="00F71F2B" w:rsidRDefault="00614EE9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专业排名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7C6C" w14:textId="77777777" w:rsidR="00F71F2B" w:rsidRDefault="00F71F2B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23339" w14:paraId="1640F5CD" w14:textId="1B9BBAE9" w:rsidTr="0083786A">
        <w:trPr>
          <w:cantSplit/>
          <w:trHeight w:val="457"/>
        </w:trPr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B7EC" w14:textId="1B024722" w:rsidR="00523339" w:rsidRDefault="00523339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专业班级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C648" w14:textId="77777777" w:rsidR="00523339" w:rsidRDefault="00523339" w:rsidP="002E0A8C">
            <w:pPr>
              <w:spacing w:line="500" w:lineRule="exact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06474" w14:textId="7B2532E6" w:rsidR="00523339" w:rsidRDefault="00523339" w:rsidP="005A4248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学号</w:t>
            </w: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50EA" w14:textId="46188B0D" w:rsidR="00523339" w:rsidRDefault="00523339" w:rsidP="005A4248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11289" w14:textId="0367FF2F" w:rsidR="00523339" w:rsidRDefault="00523339" w:rsidP="00523339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职务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2DA6" w14:textId="77777777" w:rsidR="00523339" w:rsidRDefault="00523339" w:rsidP="002E0A8C">
            <w:pPr>
              <w:spacing w:line="500" w:lineRule="exact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011115" w14:paraId="7240A609" w14:textId="77777777" w:rsidTr="00523339">
        <w:trPr>
          <w:cantSplit/>
          <w:trHeight w:val="503"/>
        </w:trPr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F77D" w14:textId="61BFFFC4" w:rsidR="00011115" w:rsidRDefault="00011115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ascii="汉仪书宋一简" w:eastAsia="汉仪书宋一简" w:hint="eastAsia"/>
                <w:position w:val="12"/>
                <w:szCs w:val="21"/>
              </w:rPr>
              <w:t>申报类别</w:t>
            </w:r>
          </w:p>
        </w:tc>
        <w:tc>
          <w:tcPr>
            <w:tcW w:w="8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C82BE" w14:textId="77777777" w:rsidR="00011115" w:rsidRDefault="00011115" w:rsidP="002E0A8C">
            <w:pPr>
              <w:spacing w:line="5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F71F2B" w14:paraId="4475C66B" w14:textId="77777777" w:rsidTr="00523339">
        <w:trPr>
          <w:cantSplit/>
          <w:trHeight w:val="680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A081" w14:textId="77777777" w:rsidR="00F71F2B" w:rsidRDefault="00420FAC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主</w:t>
            </w:r>
          </w:p>
          <w:p w14:paraId="58D04ACE" w14:textId="77777777" w:rsidR="00F71F2B" w:rsidRDefault="00420FAC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要</w:t>
            </w:r>
          </w:p>
          <w:p w14:paraId="49D2A7CA" w14:textId="77777777" w:rsidR="00F71F2B" w:rsidRDefault="00420FAC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事</w:t>
            </w:r>
          </w:p>
          <w:p w14:paraId="317BB9E4" w14:textId="77777777" w:rsidR="00F71F2B" w:rsidRDefault="00420FAC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6A97" w14:textId="77777777" w:rsidR="00F71F2B" w:rsidRDefault="00F71F2B">
            <w:pPr>
              <w:rPr>
                <w:rFonts w:ascii="汉仪书宋一简" w:eastAsia="汉仪书宋一简"/>
                <w:szCs w:val="21"/>
              </w:rPr>
            </w:pPr>
          </w:p>
          <w:p w14:paraId="6B6CCFA9" w14:textId="6FE89097" w:rsidR="00F71F2B" w:rsidRDefault="00F71F2B">
            <w:pPr>
              <w:rPr>
                <w:rFonts w:ascii="汉仪书宋一简" w:eastAsia="汉仪书宋一简"/>
                <w:szCs w:val="21"/>
              </w:rPr>
            </w:pPr>
          </w:p>
          <w:p w14:paraId="47FFD0F3" w14:textId="3BFFE5A6" w:rsidR="002E0A8C" w:rsidRDefault="002E0A8C">
            <w:pPr>
              <w:rPr>
                <w:rFonts w:ascii="汉仪书宋一简" w:eastAsia="汉仪书宋一简"/>
                <w:szCs w:val="21"/>
              </w:rPr>
            </w:pPr>
          </w:p>
          <w:p w14:paraId="6319F64E" w14:textId="760B08D7" w:rsidR="002E0A8C" w:rsidRDefault="002E0A8C">
            <w:pPr>
              <w:rPr>
                <w:rFonts w:ascii="汉仪书宋一简" w:eastAsia="汉仪书宋一简"/>
                <w:szCs w:val="21"/>
              </w:rPr>
            </w:pPr>
          </w:p>
          <w:p w14:paraId="205F1FA3" w14:textId="7C4D69AE" w:rsidR="002E0A8C" w:rsidRDefault="002E0A8C">
            <w:pPr>
              <w:rPr>
                <w:rFonts w:ascii="汉仪书宋一简" w:eastAsia="汉仪书宋一简"/>
                <w:szCs w:val="21"/>
              </w:rPr>
            </w:pPr>
          </w:p>
          <w:p w14:paraId="40DC44A0" w14:textId="77777777" w:rsidR="002E0A8C" w:rsidRDefault="002E0A8C">
            <w:pPr>
              <w:rPr>
                <w:rFonts w:ascii="汉仪书宋一简" w:eastAsia="汉仪书宋一简"/>
                <w:szCs w:val="21"/>
              </w:rPr>
            </w:pPr>
          </w:p>
          <w:p w14:paraId="088F8C78" w14:textId="060C87DA" w:rsidR="00A05FE5" w:rsidRDefault="00A05FE5">
            <w:pPr>
              <w:rPr>
                <w:rFonts w:ascii="汉仪书宋一简" w:eastAsia="汉仪书宋一简"/>
                <w:szCs w:val="21"/>
              </w:rPr>
            </w:pPr>
          </w:p>
          <w:p w14:paraId="29C468C6" w14:textId="13CA82C0" w:rsidR="00A05FE5" w:rsidRDefault="00A05FE5">
            <w:pPr>
              <w:rPr>
                <w:rFonts w:ascii="汉仪书宋一简" w:eastAsia="汉仪书宋一简"/>
                <w:szCs w:val="21"/>
              </w:rPr>
            </w:pPr>
          </w:p>
          <w:p w14:paraId="5B06C56F" w14:textId="77777777" w:rsidR="002E0A8C" w:rsidRDefault="002E0A8C">
            <w:pPr>
              <w:rPr>
                <w:rFonts w:ascii="汉仪书宋一简" w:eastAsia="汉仪书宋一简"/>
                <w:szCs w:val="21"/>
              </w:rPr>
            </w:pPr>
          </w:p>
          <w:p w14:paraId="2B168A3C" w14:textId="6BEA973B" w:rsidR="00A05FE5" w:rsidRDefault="00A05FE5">
            <w:pPr>
              <w:rPr>
                <w:rFonts w:ascii="汉仪书宋一简" w:eastAsia="汉仪书宋一简"/>
                <w:szCs w:val="21"/>
              </w:rPr>
            </w:pPr>
          </w:p>
          <w:p w14:paraId="21B8A9CC" w14:textId="77777777" w:rsidR="002E0A8C" w:rsidRDefault="002E0A8C">
            <w:pPr>
              <w:rPr>
                <w:rFonts w:ascii="汉仪书宋一简" w:eastAsia="汉仪书宋一简"/>
                <w:szCs w:val="21"/>
              </w:rPr>
            </w:pPr>
          </w:p>
          <w:p w14:paraId="7AF2C9E6" w14:textId="77777777" w:rsidR="002E0A8C" w:rsidRDefault="002E0A8C">
            <w:pPr>
              <w:rPr>
                <w:rFonts w:ascii="汉仪书宋一简" w:eastAsia="汉仪书宋一简"/>
                <w:szCs w:val="21"/>
              </w:rPr>
            </w:pPr>
          </w:p>
          <w:p w14:paraId="48677810" w14:textId="7AEBFB9B" w:rsidR="00F71F2B" w:rsidRDefault="00420FAC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 xml:space="preserve">        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          </w:t>
            </w:r>
            <w:r w:rsidR="009531BC">
              <w:rPr>
                <w:rFonts w:ascii="汉仪书宋一简" w:eastAsia="汉仪书宋一简"/>
                <w:szCs w:val="21"/>
              </w:rPr>
              <w:t xml:space="preserve">    </w:t>
            </w:r>
            <w:r w:rsidR="00614EE9">
              <w:rPr>
                <w:rFonts w:ascii="汉仪书宋一简" w:eastAsia="汉仪书宋一简" w:hint="eastAsia"/>
                <w:szCs w:val="21"/>
              </w:rPr>
              <w:t>学生</w:t>
            </w:r>
            <w:r>
              <w:rPr>
                <w:rFonts w:ascii="汉仪书宋一简" w:eastAsia="汉仪书宋一简" w:hint="eastAsia"/>
                <w:szCs w:val="21"/>
              </w:rPr>
              <w:t>签名</w:t>
            </w:r>
            <w:r w:rsidR="00614EE9">
              <w:rPr>
                <w:rFonts w:ascii="汉仪书宋一简" w:eastAsia="汉仪书宋一简" w:hint="eastAsia"/>
                <w:szCs w:val="21"/>
              </w:rPr>
              <w:t>：</w:t>
            </w:r>
          </w:p>
        </w:tc>
      </w:tr>
      <w:tr w:rsidR="00F71F2B" w14:paraId="011B19DD" w14:textId="77777777" w:rsidTr="00523339">
        <w:trPr>
          <w:cantSplit/>
          <w:trHeight w:val="112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D115" w14:textId="38544605" w:rsidR="00F71F2B" w:rsidRDefault="00420FAC" w:rsidP="002E0A8C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</w:t>
            </w:r>
            <w:r w:rsidR="002E0A8C">
              <w:rPr>
                <w:rFonts w:ascii="汉仪书宋一简" w:eastAsia="汉仪书宋一简" w:hint="eastAsia"/>
                <w:szCs w:val="21"/>
              </w:rPr>
              <w:t>院</w:t>
            </w:r>
          </w:p>
          <w:p w14:paraId="2BE70725" w14:textId="77777777" w:rsidR="00F71F2B" w:rsidRDefault="00420FAC" w:rsidP="002E0A8C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推荐</w:t>
            </w:r>
          </w:p>
          <w:p w14:paraId="5909DB4D" w14:textId="77777777" w:rsidR="00F71F2B" w:rsidRDefault="00420FAC" w:rsidP="002E0A8C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意见</w:t>
            </w:r>
          </w:p>
        </w:tc>
        <w:tc>
          <w:tcPr>
            <w:tcW w:w="8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10C1" w14:textId="4456B839" w:rsidR="002E0A8C" w:rsidRDefault="00420FAC" w:rsidP="002E0A8C">
            <w:pPr>
              <w:spacing w:line="30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      </w:t>
            </w:r>
          </w:p>
          <w:p w14:paraId="4DE636A0" w14:textId="77777777" w:rsidR="002E0A8C" w:rsidRDefault="002E0A8C" w:rsidP="002E0A8C">
            <w:pPr>
              <w:spacing w:line="300" w:lineRule="exact"/>
              <w:rPr>
                <w:rFonts w:ascii="汉仪书宋一简" w:eastAsia="汉仪书宋一简"/>
                <w:szCs w:val="21"/>
              </w:rPr>
            </w:pPr>
          </w:p>
          <w:p w14:paraId="26F7743C" w14:textId="5D3160A9" w:rsidR="00F71F2B" w:rsidRDefault="00420FAC" w:rsidP="002E0A8C">
            <w:pPr>
              <w:spacing w:line="300" w:lineRule="exact"/>
              <w:ind w:firstLineChars="3100" w:firstLine="6510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（章）</w:t>
            </w:r>
          </w:p>
          <w:p w14:paraId="7E32E228" w14:textId="77777777" w:rsidR="00F71F2B" w:rsidRDefault="00420FAC" w:rsidP="002E0A8C">
            <w:pPr>
              <w:spacing w:line="300" w:lineRule="exact"/>
              <w:ind w:firstLineChars="3150" w:firstLine="6615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</w:tbl>
    <w:p w14:paraId="3FDD738A" w14:textId="77777777" w:rsidR="00F71F2B" w:rsidRDefault="00F71F2B">
      <w:pPr>
        <w:widowControl/>
        <w:jc w:val="left"/>
        <w:rPr>
          <w:kern w:val="0"/>
        </w:rPr>
      </w:pPr>
    </w:p>
    <w:sectPr w:rsidR="00F71F2B">
      <w:pgSz w:w="11906" w:h="16838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CEBD" w14:textId="77777777" w:rsidR="00086B19" w:rsidRDefault="00086B19" w:rsidP="00614EE9">
      <w:r>
        <w:separator/>
      </w:r>
    </w:p>
  </w:endnote>
  <w:endnote w:type="continuationSeparator" w:id="0">
    <w:p w14:paraId="4160ACAA" w14:textId="77777777" w:rsidR="00086B19" w:rsidRDefault="00086B19" w:rsidP="0061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D0B0" w14:textId="77777777" w:rsidR="00086B19" w:rsidRDefault="00086B19" w:rsidP="00614EE9">
      <w:r>
        <w:separator/>
      </w:r>
    </w:p>
  </w:footnote>
  <w:footnote w:type="continuationSeparator" w:id="0">
    <w:p w14:paraId="718C8E10" w14:textId="77777777" w:rsidR="00086B19" w:rsidRDefault="00086B19" w:rsidP="0061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C6"/>
    <w:rsid w:val="00004A08"/>
    <w:rsid w:val="000102C3"/>
    <w:rsid w:val="00011115"/>
    <w:rsid w:val="000543E6"/>
    <w:rsid w:val="000569D7"/>
    <w:rsid w:val="00071A66"/>
    <w:rsid w:val="0007227B"/>
    <w:rsid w:val="00086B19"/>
    <w:rsid w:val="000D1704"/>
    <w:rsid w:val="001100FB"/>
    <w:rsid w:val="001414E6"/>
    <w:rsid w:val="00142CBE"/>
    <w:rsid w:val="001A127F"/>
    <w:rsid w:val="001A2994"/>
    <w:rsid w:val="001D1C12"/>
    <w:rsid w:val="001F7F1B"/>
    <w:rsid w:val="00210670"/>
    <w:rsid w:val="00211A6E"/>
    <w:rsid w:val="00227ED1"/>
    <w:rsid w:val="00233A1E"/>
    <w:rsid w:val="002675B8"/>
    <w:rsid w:val="00295935"/>
    <w:rsid w:val="002E0A8C"/>
    <w:rsid w:val="002F4684"/>
    <w:rsid w:val="002F6C55"/>
    <w:rsid w:val="003751E7"/>
    <w:rsid w:val="0038769B"/>
    <w:rsid w:val="00393354"/>
    <w:rsid w:val="003D2411"/>
    <w:rsid w:val="00406BB1"/>
    <w:rsid w:val="0040787C"/>
    <w:rsid w:val="00412997"/>
    <w:rsid w:val="00420FAC"/>
    <w:rsid w:val="004255E8"/>
    <w:rsid w:val="00434B15"/>
    <w:rsid w:val="00461822"/>
    <w:rsid w:val="00474D4A"/>
    <w:rsid w:val="00483B9A"/>
    <w:rsid w:val="004C74BE"/>
    <w:rsid w:val="004F3958"/>
    <w:rsid w:val="004F47B3"/>
    <w:rsid w:val="0050349A"/>
    <w:rsid w:val="00523339"/>
    <w:rsid w:val="00557D07"/>
    <w:rsid w:val="005A09EB"/>
    <w:rsid w:val="005A25FA"/>
    <w:rsid w:val="005A4248"/>
    <w:rsid w:val="005C41F8"/>
    <w:rsid w:val="00614EE9"/>
    <w:rsid w:val="00625D62"/>
    <w:rsid w:val="006833BA"/>
    <w:rsid w:val="006C2E79"/>
    <w:rsid w:val="006F2045"/>
    <w:rsid w:val="00726544"/>
    <w:rsid w:val="007279AB"/>
    <w:rsid w:val="00727DE9"/>
    <w:rsid w:val="00747DAE"/>
    <w:rsid w:val="007B5344"/>
    <w:rsid w:val="007E69E4"/>
    <w:rsid w:val="0081771D"/>
    <w:rsid w:val="00881F89"/>
    <w:rsid w:val="008B3B3F"/>
    <w:rsid w:val="008E03A1"/>
    <w:rsid w:val="008F3014"/>
    <w:rsid w:val="008F4E40"/>
    <w:rsid w:val="00905158"/>
    <w:rsid w:val="009531BC"/>
    <w:rsid w:val="00957E8B"/>
    <w:rsid w:val="009B2EAC"/>
    <w:rsid w:val="009C05CC"/>
    <w:rsid w:val="009F66E1"/>
    <w:rsid w:val="00A05FE5"/>
    <w:rsid w:val="00A31DCE"/>
    <w:rsid w:val="00A3207A"/>
    <w:rsid w:val="00A534FE"/>
    <w:rsid w:val="00A55E34"/>
    <w:rsid w:val="00A65DC1"/>
    <w:rsid w:val="00A925CA"/>
    <w:rsid w:val="00AA53DF"/>
    <w:rsid w:val="00B1219E"/>
    <w:rsid w:val="00B31920"/>
    <w:rsid w:val="00B467A5"/>
    <w:rsid w:val="00BC0DA7"/>
    <w:rsid w:val="00CF149C"/>
    <w:rsid w:val="00CF65E2"/>
    <w:rsid w:val="00D238C6"/>
    <w:rsid w:val="00DA301E"/>
    <w:rsid w:val="00DA4378"/>
    <w:rsid w:val="00DB366D"/>
    <w:rsid w:val="00E17A0D"/>
    <w:rsid w:val="00E53C59"/>
    <w:rsid w:val="00E80D7A"/>
    <w:rsid w:val="00E876F9"/>
    <w:rsid w:val="00EB3EDE"/>
    <w:rsid w:val="00F07659"/>
    <w:rsid w:val="00F2719C"/>
    <w:rsid w:val="00F331B8"/>
    <w:rsid w:val="00F44F95"/>
    <w:rsid w:val="00F55CD2"/>
    <w:rsid w:val="00F56041"/>
    <w:rsid w:val="00F621BB"/>
    <w:rsid w:val="00F63210"/>
    <w:rsid w:val="00F71F2B"/>
    <w:rsid w:val="00F74267"/>
    <w:rsid w:val="00F75132"/>
    <w:rsid w:val="1BF1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A0618"/>
  <w15:docId w15:val="{A0324805-7DB3-4771-92F4-86910300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FollowedHyperlink"/>
    <w:uiPriority w:val="99"/>
    <w:unhideWhenUsed/>
    <w:rPr>
      <w:color w:val="954F72"/>
      <w:u w:val="single"/>
    </w:rPr>
  </w:style>
  <w:style w:type="character" w:styleId="ab">
    <w:name w:val="Hyperlink"/>
    <w:uiPriority w:val="99"/>
    <w:unhideWhenUsed/>
    <w:rPr>
      <w:color w:val="0563C1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2"/>
      <w:szCs w:val="32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X&#23383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3E83A3-BFB0-46FF-940E-49F36F51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鲁教X字〔〕号</Template>
  <TotalTime>216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Tom</dc:creator>
  <cp:lastModifiedBy>zk</cp:lastModifiedBy>
  <cp:revision>12</cp:revision>
  <cp:lastPrinted>2019-01-03T02:48:00Z</cp:lastPrinted>
  <dcterms:created xsi:type="dcterms:W3CDTF">2024-04-03T03:02:00Z</dcterms:created>
  <dcterms:modified xsi:type="dcterms:W3CDTF">2025-05-23T06:57:00Z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